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B6D2F" w14:textId="037F5EE7" w:rsidR="006C4691" w:rsidRDefault="006C4691" w:rsidP="006C4691">
      <w:pPr>
        <w:spacing w:after="0"/>
        <w:jc w:val="right"/>
        <w:rPr>
          <w:rFonts w:ascii="Calibri" w:hAnsi="Calibri" w:cs="Times New Roman"/>
          <w:b/>
          <w:sz w:val="20"/>
          <w:szCs w:val="20"/>
        </w:rPr>
      </w:pPr>
      <w:r>
        <w:rPr>
          <w:rFonts w:ascii="Calibri" w:hAnsi="Calibri" w:cs="Times New Roman"/>
          <w:b/>
          <w:sz w:val="20"/>
          <w:szCs w:val="20"/>
        </w:rPr>
        <w:t>Příloha č. 5</w:t>
      </w:r>
      <w:r w:rsidRPr="006C4691">
        <w:rPr>
          <w:rFonts w:ascii="Calibri" w:hAnsi="Calibri" w:cs="Times New Roman"/>
          <w:b/>
          <w:sz w:val="20"/>
          <w:szCs w:val="20"/>
        </w:rPr>
        <w:t xml:space="preserve"> k</w:t>
      </w:r>
      <w:r>
        <w:rPr>
          <w:rFonts w:ascii="Calibri" w:hAnsi="Calibri" w:cs="Times New Roman"/>
          <w:b/>
          <w:sz w:val="20"/>
          <w:szCs w:val="20"/>
        </w:rPr>
        <w:t> </w:t>
      </w:r>
      <w:r w:rsidRPr="006C4691">
        <w:rPr>
          <w:rFonts w:ascii="Calibri" w:hAnsi="Calibri" w:cs="Times New Roman"/>
          <w:b/>
          <w:sz w:val="20"/>
          <w:szCs w:val="20"/>
        </w:rPr>
        <w:t>Žádosti</w:t>
      </w:r>
    </w:p>
    <w:p w14:paraId="18342BF5" w14:textId="0868603F" w:rsidR="000D6F1C" w:rsidRDefault="000D6F1C" w:rsidP="006C4691">
      <w:pPr>
        <w:spacing w:after="0"/>
        <w:jc w:val="right"/>
        <w:rPr>
          <w:rFonts w:ascii="Calibri" w:hAnsi="Calibri" w:cs="Times New Roman"/>
          <w:b/>
          <w:sz w:val="20"/>
          <w:szCs w:val="20"/>
        </w:rPr>
      </w:pPr>
      <w:r w:rsidRPr="0053365A">
        <w:rPr>
          <w:rFonts w:ascii="Calibri" w:hAnsi="Calibri" w:cs="Times New Roman"/>
          <w:b/>
          <w:sz w:val="20"/>
          <w:szCs w:val="20"/>
        </w:rPr>
        <w:t>Čestné prohlášení</w:t>
      </w:r>
    </w:p>
    <w:p w14:paraId="436E7C26" w14:textId="77777777" w:rsidR="006C4691" w:rsidRPr="0053365A" w:rsidRDefault="006C4691" w:rsidP="006C4691">
      <w:pPr>
        <w:spacing w:after="0"/>
        <w:jc w:val="right"/>
        <w:rPr>
          <w:rFonts w:ascii="Calibri" w:hAnsi="Calibri" w:cs="Times New Roman"/>
          <w:b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2"/>
        <w:gridCol w:w="5688"/>
      </w:tblGrid>
      <w:tr w:rsidR="007D55E4" w:rsidRPr="0053365A" w14:paraId="1BA1FBF5" w14:textId="77777777" w:rsidTr="006C4691">
        <w:trPr>
          <w:trHeight w:val="425"/>
        </w:trPr>
        <w:tc>
          <w:tcPr>
            <w:tcW w:w="3322" w:type="dxa"/>
            <w:vAlign w:val="center"/>
          </w:tcPr>
          <w:p w14:paraId="24871578" w14:textId="77777777" w:rsidR="007D55E4" w:rsidRPr="0053365A" w:rsidRDefault="007D55E4" w:rsidP="00587A62">
            <w:pPr>
              <w:pStyle w:val="Tabulkatext"/>
              <w:rPr>
                <w:rFonts w:ascii="Calibri" w:hAnsi="Calibri" w:cs="Times New Roman"/>
                <w:sz w:val="22"/>
              </w:rPr>
            </w:pPr>
            <w:r w:rsidRPr="0053365A">
              <w:rPr>
                <w:rFonts w:ascii="Calibri" w:hAnsi="Calibri" w:cs="Times New Roman"/>
                <w:sz w:val="22"/>
              </w:rPr>
              <w:t xml:space="preserve">Název </w:t>
            </w:r>
            <w:r w:rsidR="00587A62" w:rsidRPr="0053365A">
              <w:rPr>
                <w:rFonts w:ascii="Calibri" w:hAnsi="Calibri" w:cs="Times New Roman"/>
                <w:sz w:val="22"/>
              </w:rPr>
              <w:t>dotačního programu</w:t>
            </w:r>
          </w:p>
        </w:tc>
        <w:tc>
          <w:tcPr>
            <w:tcW w:w="5688" w:type="dxa"/>
            <w:vAlign w:val="center"/>
          </w:tcPr>
          <w:p w14:paraId="6D4F70A9" w14:textId="77777777" w:rsidR="007D55E4" w:rsidRPr="0053365A" w:rsidRDefault="007D55E4" w:rsidP="002E6157">
            <w:pPr>
              <w:pStyle w:val="Tabulkatext"/>
              <w:rPr>
                <w:rFonts w:ascii="Calibri" w:hAnsi="Calibri" w:cs="Times New Roman"/>
                <w:sz w:val="22"/>
              </w:rPr>
            </w:pPr>
          </w:p>
        </w:tc>
      </w:tr>
      <w:tr w:rsidR="007D55E4" w:rsidRPr="0053365A" w14:paraId="34204ACC" w14:textId="77777777" w:rsidTr="00587A62">
        <w:trPr>
          <w:trHeight w:val="20"/>
        </w:trPr>
        <w:tc>
          <w:tcPr>
            <w:tcW w:w="3322" w:type="dxa"/>
            <w:vAlign w:val="center"/>
          </w:tcPr>
          <w:p w14:paraId="304BA385" w14:textId="77777777" w:rsidR="007D55E4" w:rsidRPr="0053365A" w:rsidRDefault="007D55E4" w:rsidP="002E6157">
            <w:pPr>
              <w:pStyle w:val="Tabulkatext"/>
              <w:rPr>
                <w:rFonts w:ascii="Calibri" w:hAnsi="Calibri" w:cs="Times New Roman"/>
                <w:sz w:val="22"/>
              </w:rPr>
            </w:pPr>
            <w:r w:rsidRPr="0053365A">
              <w:rPr>
                <w:rFonts w:ascii="Calibri" w:hAnsi="Calibri" w:cs="Times New Roman"/>
                <w:sz w:val="22"/>
              </w:rPr>
              <w:t>Název žadatele</w:t>
            </w:r>
          </w:p>
        </w:tc>
        <w:tc>
          <w:tcPr>
            <w:tcW w:w="5688" w:type="dxa"/>
            <w:vAlign w:val="center"/>
          </w:tcPr>
          <w:p w14:paraId="60CD0406" w14:textId="77777777" w:rsidR="007D55E4" w:rsidRPr="0053365A" w:rsidRDefault="007D55E4" w:rsidP="002E6157">
            <w:pPr>
              <w:pStyle w:val="Tabulkatext"/>
              <w:rPr>
                <w:rFonts w:ascii="Calibri" w:hAnsi="Calibri" w:cs="Times New Roman"/>
                <w:sz w:val="22"/>
              </w:rPr>
            </w:pPr>
          </w:p>
        </w:tc>
      </w:tr>
      <w:tr w:rsidR="00587A62" w:rsidRPr="0053365A" w14:paraId="0A306558" w14:textId="77777777" w:rsidTr="00587A62">
        <w:trPr>
          <w:trHeight w:val="20"/>
        </w:trPr>
        <w:tc>
          <w:tcPr>
            <w:tcW w:w="3322" w:type="dxa"/>
            <w:vAlign w:val="center"/>
          </w:tcPr>
          <w:p w14:paraId="55E24E2C" w14:textId="77777777" w:rsidR="00587A62" w:rsidRPr="0053365A" w:rsidRDefault="00587A62" w:rsidP="002E6157">
            <w:pPr>
              <w:pStyle w:val="Tabulkatext"/>
              <w:rPr>
                <w:rFonts w:ascii="Calibri" w:hAnsi="Calibri" w:cs="Times New Roman"/>
                <w:sz w:val="22"/>
              </w:rPr>
            </w:pPr>
            <w:r w:rsidRPr="0053365A">
              <w:rPr>
                <w:rFonts w:ascii="Calibri" w:hAnsi="Calibri" w:cs="Times New Roman"/>
                <w:sz w:val="22"/>
              </w:rPr>
              <w:t>Sídlo žadatele</w:t>
            </w:r>
          </w:p>
        </w:tc>
        <w:tc>
          <w:tcPr>
            <w:tcW w:w="5688" w:type="dxa"/>
            <w:vAlign w:val="center"/>
          </w:tcPr>
          <w:p w14:paraId="65DDD48F" w14:textId="77777777" w:rsidR="00587A62" w:rsidRPr="0053365A" w:rsidRDefault="00587A62" w:rsidP="002E6157">
            <w:pPr>
              <w:pStyle w:val="Tabulkatext"/>
              <w:rPr>
                <w:rFonts w:ascii="Calibri" w:hAnsi="Calibri" w:cs="Times New Roman"/>
                <w:sz w:val="22"/>
              </w:rPr>
            </w:pPr>
          </w:p>
        </w:tc>
      </w:tr>
      <w:tr w:rsidR="00587A62" w:rsidRPr="0053365A" w14:paraId="18795BD7" w14:textId="77777777" w:rsidTr="00587A62">
        <w:trPr>
          <w:trHeight w:val="20"/>
        </w:trPr>
        <w:tc>
          <w:tcPr>
            <w:tcW w:w="3322" w:type="dxa"/>
            <w:vAlign w:val="center"/>
          </w:tcPr>
          <w:p w14:paraId="7DAC89F3" w14:textId="77777777" w:rsidR="00587A62" w:rsidRPr="0053365A" w:rsidRDefault="00587A62" w:rsidP="002E6157">
            <w:pPr>
              <w:pStyle w:val="Tabulkatext"/>
              <w:rPr>
                <w:rFonts w:ascii="Calibri" w:hAnsi="Calibri" w:cs="Times New Roman"/>
                <w:sz w:val="22"/>
              </w:rPr>
            </w:pPr>
            <w:r w:rsidRPr="0053365A">
              <w:rPr>
                <w:rFonts w:ascii="Calibri" w:hAnsi="Calibri" w:cs="Times New Roman"/>
                <w:sz w:val="22"/>
              </w:rPr>
              <w:t>IČO žadatele</w:t>
            </w:r>
          </w:p>
        </w:tc>
        <w:tc>
          <w:tcPr>
            <w:tcW w:w="5688" w:type="dxa"/>
            <w:vAlign w:val="center"/>
          </w:tcPr>
          <w:p w14:paraId="5F353D31" w14:textId="77777777" w:rsidR="00587A62" w:rsidRPr="0053365A" w:rsidRDefault="00587A62" w:rsidP="002E6157">
            <w:pPr>
              <w:pStyle w:val="Tabulkatext"/>
              <w:rPr>
                <w:rFonts w:ascii="Calibri" w:hAnsi="Calibri" w:cs="Times New Roman"/>
                <w:sz w:val="22"/>
              </w:rPr>
            </w:pPr>
          </w:p>
        </w:tc>
      </w:tr>
      <w:tr w:rsidR="00587A62" w:rsidRPr="0053365A" w14:paraId="394D240D" w14:textId="77777777" w:rsidTr="00587A62">
        <w:trPr>
          <w:trHeight w:val="20"/>
        </w:trPr>
        <w:tc>
          <w:tcPr>
            <w:tcW w:w="3322" w:type="dxa"/>
            <w:vAlign w:val="center"/>
          </w:tcPr>
          <w:p w14:paraId="02C5152F" w14:textId="77777777" w:rsidR="00587A62" w:rsidRPr="0053365A" w:rsidRDefault="00587A62" w:rsidP="002E6157">
            <w:pPr>
              <w:pStyle w:val="Tabulkatext"/>
              <w:rPr>
                <w:rFonts w:ascii="Calibri" w:hAnsi="Calibri" w:cs="Times New Roman"/>
                <w:sz w:val="22"/>
              </w:rPr>
            </w:pPr>
            <w:r w:rsidRPr="0053365A">
              <w:rPr>
                <w:rFonts w:ascii="Calibri" w:hAnsi="Calibri" w:cs="Times New Roman"/>
                <w:sz w:val="22"/>
              </w:rPr>
              <w:t>Statutární zástupce žadatele</w:t>
            </w:r>
          </w:p>
        </w:tc>
        <w:tc>
          <w:tcPr>
            <w:tcW w:w="5688" w:type="dxa"/>
            <w:vAlign w:val="center"/>
          </w:tcPr>
          <w:p w14:paraId="5DCA69E3" w14:textId="77777777" w:rsidR="00587A62" w:rsidRPr="0053365A" w:rsidRDefault="00587A62" w:rsidP="002E6157">
            <w:pPr>
              <w:pStyle w:val="Tabulkatext"/>
              <w:rPr>
                <w:rFonts w:ascii="Calibri" w:hAnsi="Calibri" w:cs="Times New Roman"/>
                <w:sz w:val="22"/>
              </w:rPr>
            </w:pPr>
          </w:p>
        </w:tc>
      </w:tr>
    </w:tbl>
    <w:p w14:paraId="5F6CD77E" w14:textId="77777777" w:rsidR="007D55E4" w:rsidRPr="0053365A" w:rsidRDefault="002D3C2D" w:rsidP="002D3C2D">
      <w:pPr>
        <w:pStyle w:val="Nzev"/>
        <w:tabs>
          <w:tab w:val="left" w:pos="2010"/>
        </w:tabs>
        <w:jc w:val="both"/>
        <w:rPr>
          <w:rFonts w:ascii="Calibri" w:hAnsi="Calibri" w:cs="Times New Roman"/>
          <w:b w:val="0"/>
          <w:bCs/>
          <w:sz w:val="22"/>
          <w:szCs w:val="22"/>
        </w:rPr>
      </w:pPr>
      <w:r w:rsidRPr="0053365A">
        <w:rPr>
          <w:rFonts w:ascii="Calibri" w:hAnsi="Calibri" w:cs="Times New Roman"/>
          <w:b w:val="0"/>
          <w:bCs/>
          <w:sz w:val="22"/>
          <w:szCs w:val="22"/>
        </w:rPr>
        <w:tab/>
      </w:r>
    </w:p>
    <w:p w14:paraId="6D93F5A1" w14:textId="77777777" w:rsidR="005530FA" w:rsidRPr="0053365A" w:rsidRDefault="007A523B" w:rsidP="006A74BE">
      <w:p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 xml:space="preserve">Já, níže podepsaný statutární zástupce </w:t>
      </w:r>
      <w:proofErr w:type="gramStart"/>
      <w:r w:rsidRPr="0053365A">
        <w:rPr>
          <w:rFonts w:ascii="Calibri" w:hAnsi="Calibri" w:cs="Times New Roman"/>
        </w:rPr>
        <w:t>organizace</w:t>
      </w:r>
      <w:r w:rsidR="003B4D36" w:rsidRPr="0053365A">
        <w:rPr>
          <w:rFonts w:ascii="Calibri" w:hAnsi="Calibri" w:cs="Times New Roman"/>
        </w:rPr>
        <w:t xml:space="preserve"> </w:t>
      </w:r>
      <w:r w:rsidRPr="0053365A">
        <w:rPr>
          <w:rFonts w:ascii="Calibri" w:hAnsi="Calibri" w:cs="Times New Roman"/>
        </w:rPr>
        <w:t>.......................</w:t>
      </w:r>
      <w:r w:rsidR="003B4D36" w:rsidRPr="0053365A">
        <w:rPr>
          <w:rFonts w:ascii="Calibri" w:hAnsi="Calibri" w:cs="Times New Roman"/>
        </w:rPr>
        <w:t>......</w:t>
      </w:r>
      <w:r w:rsidR="005530FA" w:rsidRPr="0053365A">
        <w:rPr>
          <w:rFonts w:ascii="Calibri" w:hAnsi="Calibri" w:cs="Times New Roman"/>
        </w:rPr>
        <w:t>...............................</w:t>
      </w:r>
      <w:proofErr w:type="gramEnd"/>
    </w:p>
    <w:p w14:paraId="6043212A" w14:textId="77777777" w:rsidR="003B4D36" w:rsidRPr="0053365A" w:rsidRDefault="007A523B" w:rsidP="006A74BE">
      <w:p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 xml:space="preserve">(dále jen žadatel) </w:t>
      </w:r>
    </w:p>
    <w:p w14:paraId="0A5C35E2" w14:textId="77777777" w:rsidR="006A74BE" w:rsidRPr="0053365A" w:rsidRDefault="007A523B" w:rsidP="006A74BE">
      <w:p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čestně p</w:t>
      </w:r>
      <w:r w:rsidR="006A74BE" w:rsidRPr="0053365A">
        <w:rPr>
          <w:rFonts w:ascii="Calibri" w:hAnsi="Calibri" w:cs="Times New Roman"/>
        </w:rPr>
        <w:t>rohlašuji, že k níže uvedenému dni:</w:t>
      </w:r>
    </w:p>
    <w:p w14:paraId="0E8BC89D" w14:textId="77777777" w:rsidR="006A74BE" w:rsidRPr="0053365A" w:rsidRDefault="007A523B" w:rsidP="006A74BE">
      <w:pPr>
        <w:pStyle w:val="slovn1"/>
        <w:numPr>
          <w:ilvl w:val="0"/>
          <w:numId w:val="19"/>
        </w:numPr>
        <w:spacing w:after="0"/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žadatel nemá</w:t>
      </w:r>
      <w:r w:rsidR="006A74BE" w:rsidRPr="0053365A">
        <w:rPr>
          <w:rFonts w:ascii="Calibri" w:hAnsi="Calibri" w:cs="Times New Roman"/>
        </w:rPr>
        <w:t xml:space="preserve"> žádné závazky vůči orgánům státní správy, samosprávy a zdravotním pojišťovnám po lhůtě splatnosti (zejména daňové nedoplatky a penále, nedoplatky na pojistném a na penále na veřejné zdravotní pojištění, na pojistném a na penále na sociální zabezpečení a příspěvku na státní politiku zaměstnanosti, odvody za porušení rozpočtové kázně atd.), či další nevypořádané finanční závazky z jiných projektů financovaných z evropských strukturálních a investičních fondů vůči orgánům, které prostředky z těchto fondů poskytují;</w:t>
      </w:r>
    </w:p>
    <w:p w14:paraId="239BFAA4" w14:textId="77777777" w:rsidR="003B4D36" w:rsidRPr="0053365A" w:rsidRDefault="003B4D36" w:rsidP="003B4D36">
      <w:pPr>
        <w:pStyle w:val="slovn1"/>
        <w:numPr>
          <w:ilvl w:val="0"/>
          <w:numId w:val="0"/>
        </w:numPr>
        <w:spacing w:after="0"/>
        <w:ind w:left="397"/>
        <w:rPr>
          <w:rFonts w:ascii="Calibri" w:hAnsi="Calibri" w:cs="Times New Roman"/>
        </w:rPr>
      </w:pPr>
    </w:p>
    <w:p w14:paraId="31EB239F" w14:textId="77777777" w:rsidR="006A74BE" w:rsidRPr="0053365A" w:rsidRDefault="007A523B" w:rsidP="006A74BE">
      <w:pPr>
        <w:pStyle w:val="slovn110"/>
        <w:numPr>
          <w:ilvl w:val="0"/>
          <w:numId w:val="17"/>
        </w:num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žadatel není</w:t>
      </w:r>
      <w:r w:rsidR="006A74BE" w:rsidRPr="0053365A">
        <w:rPr>
          <w:rFonts w:ascii="Calibri" w:hAnsi="Calibri" w:cs="Times New Roman"/>
        </w:rPr>
        <w:t xml:space="preserve"> v likvidaci ve smyslu zákona č. 89/2012, občanský zákoník;</w:t>
      </w:r>
    </w:p>
    <w:p w14:paraId="24C24D86" w14:textId="77777777" w:rsidR="006A74BE" w:rsidRPr="0053365A" w:rsidRDefault="007A523B" w:rsidP="003B4D36">
      <w:pPr>
        <w:pStyle w:val="slovn1"/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žadatel není</w:t>
      </w:r>
      <w:r w:rsidR="006A74BE" w:rsidRPr="0053365A">
        <w:rPr>
          <w:rFonts w:ascii="Calibri" w:hAnsi="Calibri" w:cs="Times New Roman"/>
        </w:rPr>
        <w:t xml:space="preserve"> v úp</w:t>
      </w:r>
      <w:r w:rsidR="003B4D36" w:rsidRPr="0053365A">
        <w:rPr>
          <w:rFonts w:ascii="Calibri" w:hAnsi="Calibri" w:cs="Times New Roman"/>
        </w:rPr>
        <w:t>adku, v hrozícím úpadku a vůči majetku žadatele ke dni podání žádosti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předpisů.</w:t>
      </w:r>
    </w:p>
    <w:p w14:paraId="4D24E173" w14:textId="77777777" w:rsidR="006A74BE" w:rsidRPr="0053365A" w:rsidRDefault="006A74BE" w:rsidP="006A74BE">
      <w:pPr>
        <w:pStyle w:val="slovn110"/>
        <w:numPr>
          <w:ilvl w:val="0"/>
          <w:numId w:val="17"/>
        </w:num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 xml:space="preserve">není proti </w:t>
      </w:r>
      <w:r w:rsidR="007A523B" w:rsidRPr="0053365A">
        <w:rPr>
          <w:rFonts w:ascii="Calibri" w:hAnsi="Calibri" w:cs="Times New Roman"/>
        </w:rPr>
        <w:t>žadateli</w:t>
      </w:r>
      <w:r w:rsidRPr="0053365A">
        <w:rPr>
          <w:rFonts w:ascii="Calibri" w:hAnsi="Calibri" w:cs="Times New Roman"/>
        </w:rPr>
        <w:t xml:space="preserve"> veden výkon rozhodnutí dle zákona č. 99/1963 Sb., občanského soudního řádu, ani proti </w:t>
      </w:r>
      <w:r w:rsidR="007A523B" w:rsidRPr="0053365A">
        <w:rPr>
          <w:rFonts w:ascii="Calibri" w:hAnsi="Calibri" w:cs="Times New Roman"/>
        </w:rPr>
        <w:t>němu</w:t>
      </w:r>
      <w:r w:rsidRPr="0053365A">
        <w:rPr>
          <w:rFonts w:ascii="Calibri" w:hAnsi="Calibri" w:cs="Times New Roman"/>
        </w:rPr>
        <w:t xml:space="preserve"> není vedeno exekuční řízení dle zákona č. 120/2001 Sb., exekučního řádu; </w:t>
      </w:r>
    </w:p>
    <w:p w14:paraId="1AE9D577" w14:textId="77777777" w:rsidR="003B4D36" w:rsidRPr="0053365A" w:rsidRDefault="003B4D36" w:rsidP="003B4D36">
      <w:pPr>
        <w:pStyle w:val="slovn110"/>
        <w:tabs>
          <w:tab w:val="clear" w:pos="397"/>
        </w:tabs>
        <w:ind w:firstLine="0"/>
        <w:rPr>
          <w:rFonts w:ascii="Calibri" w:hAnsi="Calibri" w:cs="Times New Roman"/>
        </w:rPr>
      </w:pPr>
    </w:p>
    <w:p w14:paraId="17AF0429" w14:textId="77777777" w:rsidR="006A74BE" w:rsidRPr="0053365A" w:rsidRDefault="007A523B" w:rsidP="006A74BE">
      <w:pPr>
        <w:pStyle w:val="slovn110"/>
        <w:numPr>
          <w:ilvl w:val="0"/>
          <w:numId w:val="17"/>
        </w:num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žadateli</w:t>
      </w:r>
      <w:r w:rsidR="006A74BE" w:rsidRPr="0053365A">
        <w:rPr>
          <w:rFonts w:ascii="Calibri" w:hAnsi="Calibri" w:cs="Times New Roman"/>
        </w:rPr>
        <w:t xml:space="preserve"> nebyla v posledních 3 letech pravomocně uložena pokuta za umožnění výkonu nelegální práce podle § 5 písm. e) bod 3 zákona č. 435/2004 Sb., o zaměstnanosti, ve znění pozdějších předpisů;</w:t>
      </w:r>
    </w:p>
    <w:p w14:paraId="303F48C6" w14:textId="77777777" w:rsidR="003B4D36" w:rsidRPr="0053365A" w:rsidRDefault="003B4D36" w:rsidP="003B4D36">
      <w:pPr>
        <w:pStyle w:val="slovn110"/>
        <w:tabs>
          <w:tab w:val="clear" w:pos="397"/>
        </w:tabs>
        <w:ind w:left="0" w:firstLine="0"/>
        <w:rPr>
          <w:rFonts w:ascii="Calibri" w:hAnsi="Calibri" w:cs="Times New Roman"/>
        </w:rPr>
      </w:pPr>
    </w:p>
    <w:p w14:paraId="06D7B065" w14:textId="77777777" w:rsidR="006A74BE" w:rsidRPr="0053365A" w:rsidRDefault="007A523B" w:rsidP="006A74BE">
      <w:pPr>
        <w:pStyle w:val="slovn110"/>
        <w:numPr>
          <w:ilvl w:val="0"/>
          <w:numId w:val="17"/>
        </w:num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 xml:space="preserve">na žadatele </w:t>
      </w:r>
      <w:r w:rsidR="006A74BE" w:rsidRPr="0053365A">
        <w:rPr>
          <w:rFonts w:ascii="Calibri" w:hAnsi="Calibri" w:cs="Times New Roman"/>
        </w:rPr>
        <w:t>nebyl vydán inkasní příkaz po předcházejícím rozhodnutí Komise (ES) prohlašujícím, že poskytnutá podpora je protiprávní a neslučitelná se společným trhem;</w:t>
      </w:r>
    </w:p>
    <w:p w14:paraId="1B96CBB7" w14:textId="77777777" w:rsidR="003B4D36" w:rsidRPr="0053365A" w:rsidRDefault="003B4D36" w:rsidP="003B4D36">
      <w:pPr>
        <w:pStyle w:val="slovn110"/>
        <w:tabs>
          <w:tab w:val="clear" w:pos="397"/>
        </w:tabs>
        <w:ind w:left="0" w:firstLine="0"/>
        <w:rPr>
          <w:rFonts w:ascii="Calibri" w:hAnsi="Calibri" w:cs="Times New Roman"/>
        </w:rPr>
      </w:pPr>
    </w:p>
    <w:p w14:paraId="0311E7BA" w14:textId="77777777" w:rsidR="007D1CCC" w:rsidRPr="0053365A" w:rsidRDefault="00BA43D8" w:rsidP="001E0CD1">
      <w:pPr>
        <w:pStyle w:val="slovn110"/>
        <w:numPr>
          <w:ilvl w:val="0"/>
          <w:numId w:val="17"/>
        </w:num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žádní</w:t>
      </w:r>
      <w:r w:rsidR="00792AAB" w:rsidRPr="0053365A">
        <w:rPr>
          <w:rFonts w:ascii="Calibri" w:hAnsi="Calibri" w:cs="Times New Roman"/>
        </w:rPr>
        <w:t xml:space="preserve"> členové statutárního orgánu žadatele </w:t>
      </w:r>
      <w:r w:rsidR="006A74BE" w:rsidRPr="0053365A">
        <w:rPr>
          <w:rFonts w:ascii="Calibri" w:hAnsi="Calibri" w:cs="Times New Roman"/>
        </w:rPr>
        <w:t>nebyl</w:t>
      </w:r>
      <w:r w:rsidR="00792AAB" w:rsidRPr="0053365A">
        <w:rPr>
          <w:rFonts w:ascii="Calibri" w:hAnsi="Calibri" w:cs="Times New Roman"/>
        </w:rPr>
        <w:t>i</w:t>
      </w:r>
      <w:r w:rsidR="006A74BE" w:rsidRPr="0053365A">
        <w:rPr>
          <w:rFonts w:ascii="Calibri" w:hAnsi="Calibri" w:cs="Times New Roman"/>
        </w:rPr>
        <w:t xml:space="preserve"> pravomocně odsouzen</w:t>
      </w:r>
      <w:r w:rsidR="00792AAB" w:rsidRPr="0053365A">
        <w:rPr>
          <w:rFonts w:ascii="Calibri" w:hAnsi="Calibri" w:cs="Times New Roman"/>
        </w:rPr>
        <w:t>i</w:t>
      </w:r>
      <w:r w:rsidR="006A74BE" w:rsidRPr="0053365A">
        <w:rPr>
          <w:rFonts w:ascii="Calibri" w:hAnsi="Calibri" w:cs="Times New Roman"/>
        </w:rPr>
        <w:t xml:space="preserve"> podle zákona č. 40/2009 Sb., trestního zákoníku, resp. podle zákona č. 418/2011 Sb., o trestní odpovědnosti právnických osob a řízení proti nim, za trestný čin podvodu (vč. úvěrového či dotačního), podplácení, účasti na zločinném spolčení, legalizace výnosů z trestné činnosti nebo za jinou nezákonnou činnost poškozující finanční zájmy Společenství dle nařízení Komise (ES, Euratom) č. 1302/2008; </w:t>
      </w:r>
    </w:p>
    <w:p w14:paraId="60F37F8B" w14:textId="77777777" w:rsidR="00562DFC" w:rsidRPr="0053365A" w:rsidRDefault="00562DFC" w:rsidP="00562DFC">
      <w:pPr>
        <w:pStyle w:val="slovn110"/>
        <w:tabs>
          <w:tab w:val="clear" w:pos="397"/>
        </w:tabs>
        <w:ind w:firstLine="0"/>
        <w:rPr>
          <w:rFonts w:ascii="Calibri" w:hAnsi="Calibri" w:cs="Times New Roman"/>
        </w:rPr>
      </w:pPr>
    </w:p>
    <w:p w14:paraId="16C160CB" w14:textId="383B4757" w:rsidR="006F13F2" w:rsidRPr="00077031" w:rsidRDefault="007D1CCC" w:rsidP="00077031">
      <w:pPr>
        <w:pStyle w:val="slovn110"/>
        <w:numPr>
          <w:ilvl w:val="0"/>
          <w:numId w:val="17"/>
        </w:num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 xml:space="preserve">vůči majetku poskytovatele sociálních služeb neprobíhá, nebo v posledních 3 letech neproběhlo, insolvenční řízení, v němž bylo vydáno rozhodnutí o úpadku, nebo insolvenční návrh nebyl </w:t>
      </w:r>
      <w:r w:rsidRPr="0053365A">
        <w:rPr>
          <w:rFonts w:ascii="Calibri" w:hAnsi="Calibri" w:cs="Times New Roman"/>
        </w:rPr>
        <w:lastRenderedPageBreak/>
        <w:t>zamítnut proto, že majetek nepostačuje k úhradě nákladů insolvenčního řízení, nebo nebyl konkurs zrušen proto, že majetek byl zcela nepostačující nebo byla zavedena nucená správa podle zvláštních právních předpisů</w:t>
      </w:r>
      <w:bookmarkStart w:id="0" w:name="_GoBack"/>
      <w:r w:rsidR="00077031">
        <w:rPr>
          <w:rFonts w:ascii="Calibri" w:hAnsi="Calibri" w:cs="Times New Roman"/>
        </w:rPr>
        <w:t>.</w:t>
      </w:r>
      <w:bookmarkEnd w:id="0"/>
    </w:p>
    <w:p w14:paraId="13AAF722" w14:textId="77777777" w:rsidR="000D6F1C" w:rsidRPr="0053365A" w:rsidRDefault="000D6F1C" w:rsidP="000D6F1C">
      <w:pPr>
        <w:pStyle w:val="slovn1"/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že služby: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3069"/>
        <w:gridCol w:w="3656"/>
      </w:tblGrid>
      <w:tr w:rsidR="000D6F1C" w:rsidRPr="0053365A" w14:paraId="0CB1DEF5" w14:textId="77777777" w:rsidTr="00625714">
        <w:trPr>
          <w:trHeight w:val="266"/>
        </w:trPr>
        <w:tc>
          <w:tcPr>
            <w:tcW w:w="2455" w:type="dxa"/>
            <w:shd w:val="clear" w:color="auto" w:fill="BFBFBF" w:themeFill="background1" w:themeFillShade="BF"/>
            <w:vAlign w:val="center"/>
          </w:tcPr>
          <w:p w14:paraId="08565971" w14:textId="77777777" w:rsidR="000D6F1C" w:rsidRPr="0053365A" w:rsidRDefault="000D6F1C" w:rsidP="00625714">
            <w:pPr>
              <w:jc w:val="left"/>
              <w:rPr>
                <w:rFonts w:ascii="Calibri" w:hAnsi="Calibri" w:cs="Times New Roman"/>
                <w:b/>
              </w:rPr>
            </w:pPr>
            <w:r w:rsidRPr="0053365A">
              <w:rPr>
                <w:rFonts w:ascii="Calibri" w:hAnsi="Calibri" w:cs="Times New Roman"/>
                <w:b/>
              </w:rPr>
              <w:t>Druh sociální služby</w:t>
            </w:r>
          </w:p>
        </w:tc>
        <w:tc>
          <w:tcPr>
            <w:tcW w:w="3069" w:type="dxa"/>
            <w:shd w:val="clear" w:color="auto" w:fill="BFBFBF" w:themeFill="background1" w:themeFillShade="BF"/>
            <w:vAlign w:val="center"/>
          </w:tcPr>
          <w:p w14:paraId="73B1E9D0" w14:textId="77777777" w:rsidR="000D6F1C" w:rsidRPr="0053365A" w:rsidRDefault="000D6F1C" w:rsidP="00625714">
            <w:pPr>
              <w:jc w:val="left"/>
              <w:rPr>
                <w:rFonts w:ascii="Calibri" w:hAnsi="Calibri" w:cs="Times New Roman"/>
                <w:b/>
              </w:rPr>
            </w:pPr>
            <w:r w:rsidRPr="0053365A">
              <w:rPr>
                <w:rFonts w:ascii="Calibri" w:hAnsi="Calibri" w:cs="Times New Roman"/>
                <w:b/>
              </w:rPr>
              <w:t>Registrační číslo služby</w:t>
            </w:r>
          </w:p>
        </w:tc>
        <w:tc>
          <w:tcPr>
            <w:tcW w:w="3656" w:type="dxa"/>
            <w:shd w:val="clear" w:color="auto" w:fill="BFBFBF" w:themeFill="background1" w:themeFillShade="BF"/>
            <w:vAlign w:val="center"/>
          </w:tcPr>
          <w:p w14:paraId="0B63BF63" w14:textId="77777777" w:rsidR="000D6F1C" w:rsidRPr="0053365A" w:rsidRDefault="000D6F1C" w:rsidP="00625714">
            <w:pPr>
              <w:jc w:val="left"/>
              <w:rPr>
                <w:rFonts w:ascii="Calibri" w:hAnsi="Calibri" w:cs="Times New Roman"/>
                <w:b/>
              </w:rPr>
            </w:pPr>
            <w:r w:rsidRPr="0053365A">
              <w:rPr>
                <w:rFonts w:ascii="Calibri" w:hAnsi="Calibri" w:cs="Times New Roman"/>
                <w:b/>
              </w:rPr>
              <w:t>Název služby</w:t>
            </w:r>
          </w:p>
        </w:tc>
      </w:tr>
      <w:tr w:rsidR="000D6F1C" w:rsidRPr="0053365A" w14:paraId="49405F88" w14:textId="77777777" w:rsidTr="00625714">
        <w:trPr>
          <w:trHeight w:val="533"/>
        </w:trPr>
        <w:tc>
          <w:tcPr>
            <w:tcW w:w="2455" w:type="dxa"/>
            <w:shd w:val="clear" w:color="auto" w:fill="auto"/>
            <w:vAlign w:val="center"/>
          </w:tcPr>
          <w:p w14:paraId="1EC31401" w14:textId="77777777" w:rsidR="000D6F1C" w:rsidRPr="0053365A" w:rsidRDefault="000D6F1C" w:rsidP="00C84FC0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3069" w:type="dxa"/>
            <w:shd w:val="clear" w:color="auto" w:fill="auto"/>
            <w:vAlign w:val="center"/>
          </w:tcPr>
          <w:p w14:paraId="3CE32A47" w14:textId="77777777" w:rsidR="000D6F1C" w:rsidRPr="0053365A" w:rsidRDefault="000D6F1C" w:rsidP="00C84FC0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71D9BD4E" w14:textId="77777777" w:rsidR="000D6F1C" w:rsidRPr="0053365A" w:rsidRDefault="000D6F1C" w:rsidP="00C84FC0">
            <w:pPr>
              <w:rPr>
                <w:rFonts w:ascii="Calibri" w:hAnsi="Calibri" w:cs="Times New Roman"/>
              </w:rPr>
            </w:pPr>
          </w:p>
        </w:tc>
      </w:tr>
    </w:tbl>
    <w:p w14:paraId="459DCA89" w14:textId="74E0C42A" w:rsidR="000D6F1C" w:rsidRPr="0053365A" w:rsidRDefault="000D6F1C" w:rsidP="000D6F1C">
      <w:pPr>
        <w:pStyle w:val="slovn1"/>
        <w:numPr>
          <w:ilvl w:val="0"/>
          <w:numId w:val="0"/>
        </w:numPr>
        <w:ind w:left="397"/>
        <w:rPr>
          <w:rFonts w:ascii="Calibri" w:hAnsi="Calibri" w:cs="Times New Roman"/>
        </w:rPr>
      </w:pPr>
    </w:p>
    <w:p w14:paraId="45404568" w14:textId="552C94D1" w:rsidR="000D6F1C" w:rsidRPr="0053365A" w:rsidRDefault="000D6F1C" w:rsidP="000D6F1C">
      <w:pPr>
        <w:pStyle w:val="slovn1"/>
        <w:numPr>
          <w:ilvl w:val="0"/>
          <w:numId w:val="0"/>
        </w:numPr>
        <w:ind w:left="397"/>
        <w:rPr>
          <w:rFonts w:ascii="Calibri" w:hAnsi="Calibri" w:cs="Times New Roman"/>
        </w:rPr>
      </w:pPr>
      <w:r w:rsidRPr="0053365A">
        <w:rPr>
          <w:rFonts w:ascii="Calibri" w:hAnsi="Calibri" w:cs="Times New Roman"/>
          <w:color w:val="000000"/>
        </w:rPr>
        <w:t>jsou v souladu s</w:t>
      </w:r>
      <w:r w:rsidR="00077031">
        <w:rPr>
          <w:rFonts w:ascii="Calibri" w:hAnsi="Calibri" w:cs="Times New Roman"/>
          <w:color w:val="000000"/>
        </w:rPr>
        <w:t>e</w:t>
      </w:r>
      <w:r w:rsidR="00277B4D">
        <w:rPr>
          <w:rFonts w:ascii="Calibri" w:hAnsi="Calibri" w:cs="Times New Roman"/>
          <w:color w:val="000000"/>
        </w:rPr>
        <w:t> </w:t>
      </w:r>
      <w:r w:rsidR="00277B4D">
        <w:rPr>
          <w:rFonts w:ascii="Calibri" w:hAnsi="Calibri" w:cs="Times New Roman"/>
        </w:rPr>
        <w:t>Sítí sociálních služeb Středočeského kraje na rok 2020</w:t>
      </w:r>
      <w:r w:rsidRPr="0053365A">
        <w:rPr>
          <w:rFonts w:ascii="Calibri" w:hAnsi="Calibri" w:cs="Times New Roman"/>
        </w:rPr>
        <w:t>.</w:t>
      </w:r>
    </w:p>
    <w:p w14:paraId="4DB38C15" w14:textId="77777777" w:rsidR="00DF64B1" w:rsidRPr="0053365A" w:rsidRDefault="00DF64B1" w:rsidP="00DF64B1">
      <w:p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Dle zákona č. 250/2000 Sb., ve znění pozdějších předpisů, § 10a odst. (3), písm. f) žadatel (právnická osoba) podá identifikaci:</w:t>
      </w:r>
    </w:p>
    <w:p w14:paraId="7C11F1A5" w14:textId="77777777" w:rsidR="00DF64B1" w:rsidRPr="0053365A" w:rsidRDefault="00DF64B1" w:rsidP="00DF64B1">
      <w:pPr>
        <w:tabs>
          <w:tab w:val="center" w:pos="4536"/>
          <w:tab w:val="right" w:pos="9072"/>
        </w:tabs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Žadatel (</w:t>
      </w:r>
      <w:proofErr w:type="gramStart"/>
      <w:r w:rsidRPr="0053365A">
        <w:rPr>
          <w:rFonts w:ascii="Calibri" w:hAnsi="Calibri" w:cs="Times New Roman"/>
        </w:rPr>
        <w:t>název): .................................................................... IČO</w:t>
      </w:r>
      <w:proofErr w:type="gramEnd"/>
      <w:r w:rsidRPr="0053365A">
        <w:rPr>
          <w:rFonts w:ascii="Calibri" w:hAnsi="Calibri" w:cs="Times New Roman"/>
        </w:rPr>
        <w:t>: ........................</w:t>
      </w:r>
    </w:p>
    <w:p w14:paraId="577035FC" w14:textId="77777777" w:rsidR="003B4D36" w:rsidRPr="0053365A" w:rsidRDefault="003B4D36" w:rsidP="007E4289">
      <w:pPr>
        <w:pStyle w:val="slovn110"/>
        <w:tabs>
          <w:tab w:val="clear" w:pos="397"/>
        </w:tabs>
        <w:ind w:left="0" w:firstLine="0"/>
        <w:rPr>
          <w:rFonts w:ascii="Calibri" w:hAnsi="Calibri" w:cs="Times New Roman"/>
        </w:rPr>
      </w:pPr>
    </w:p>
    <w:p w14:paraId="0A26C0B5" w14:textId="77777777" w:rsidR="000D6F1C" w:rsidRPr="0053365A" w:rsidRDefault="006A74BE" w:rsidP="00DF64B1">
      <w:pPr>
        <w:pStyle w:val="slovn110"/>
        <w:numPr>
          <w:ilvl w:val="0"/>
          <w:numId w:val="17"/>
        </w:num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Případné změny výše uvedených skutečností neprodleně oznámím poskytovateli podpory.</w:t>
      </w:r>
    </w:p>
    <w:p w14:paraId="0BBB9CAD" w14:textId="77777777" w:rsidR="006F13F2" w:rsidRPr="0053365A" w:rsidRDefault="00B663D9" w:rsidP="006A74BE">
      <w:p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Dále prohlašuji, že informace uvedené v Žádosti o neinvestiční dotaci, jejíž přílohou je toto čestné prohlášení, jsou pravdivé.</w:t>
      </w:r>
    </w:p>
    <w:p w14:paraId="37763FD0" w14:textId="77777777" w:rsidR="00B663D9" w:rsidRPr="0053365A" w:rsidRDefault="00B663D9" w:rsidP="006A74BE">
      <w:p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Jsem si vědom/a toho, že poskytnuté finanční prostředky smí být použity pouze na realizaci poskytované služby popsané v této žádosti.</w:t>
      </w:r>
    </w:p>
    <w:p w14:paraId="4E7AD36C" w14:textId="5813C9BA" w:rsidR="002E7A12" w:rsidRPr="0053365A" w:rsidRDefault="002E7A12" w:rsidP="006A74BE">
      <w:p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 xml:space="preserve">Zavazuji se, že v průběhu projektu </w:t>
      </w:r>
      <w:r w:rsidR="00FF6DE6" w:rsidRPr="0053365A">
        <w:rPr>
          <w:rFonts w:ascii="Calibri" w:hAnsi="Calibri" w:cs="Times New Roman"/>
        </w:rPr>
        <w:t>bude příjemce</w:t>
      </w:r>
      <w:r w:rsidRPr="0053365A">
        <w:rPr>
          <w:rFonts w:ascii="Calibri" w:hAnsi="Calibri" w:cs="Times New Roman"/>
        </w:rPr>
        <w:t xml:space="preserve"> </w:t>
      </w:r>
      <w:r w:rsidR="00E44B72" w:rsidRPr="0053365A">
        <w:rPr>
          <w:rFonts w:ascii="Calibri" w:hAnsi="Calibri" w:cs="Times New Roman"/>
        </w:rPr>
        <w:t>plnit</w:t>
      </w:r>
      <w:r w:rsidR="0053365A" w:rsidRPr="0053365A">
        <w:rPr>
          <w:rFonts w:ascii="Calibri" w:hAnsi="Calibri" w:cs="Times New Roman"/>
        </w:rPr>
        <w:t xml:space="preserve"> předmět žádost v souladu s Vyhlášením, Pravidly a Metodikou Projektu OPZ.</w:t>
      </w:r>
    </w:p>
    <w:p w14:paraId="590DAD4D" w14:textId="77777777" w:rsidR="00013DD7" w:rsidRPr="0053365A" w:rsidRDefault="00013DD7" w:rsidP="007D55E4">
      <w:pPr>
        <w:rPr>
          <w:rFonts w:ascii="Calibri" w:hAnsi="Calibri" w:cs="Times New Roman"/>
        </w:rPr>
      </w:pPr>
    </w:p>
    <w:p w14:paraId="7CBE3F5B" w14:textId="77777777" w:rsidR="0056663D" w:rsidRPr="0053365A" w:rsidRDefault="00587A62" w:rsidP="007D55E4">
      <w:pPr>
        <w:rPr>
          <w:rFonts w:ascii="Calibri" w:hAnsi="Calibri" w:cs="Times New Roman"/>
        </w:rPr>
      </w:pPr>
      <w:proofErr w:type="gramStart"/>
      <w:r w:rsidRPr="0053365A">
        <w:rPr>
          <w:rFonts w:ascii="Calibri" w:hAnsi="Calibri" w:cs="Times New Roman"/>
        </w:rPr>
        <w:t>V ................................................. Dne</w:t>
      </w:r>
      <w:proofErr w:type="gramEnd"/>
      <w:r w:rsidRPr="0053365A">
        <w:rPr>
          <w:rFonts w:ascii="Calibri" w:hAnsi="Calibri" w:cs="Times New Roman"/>
        </w:rPr>
        <w:t xml:space="preserve"> ...........................................</w:t>
      </w:r>
    </w:p>
    <w:p w14:paraId="299184D7" w14:textId="77777777" w:rsidR="00013DD7" w:rsidRPr="0053365A" w:rsidRDefault="00013DD7" w:rsidP="007D55E4">
      <w:pPr>
        <w:rPr>
          <w:rFonts w:ascii="Calibri" w:hAnsi="Calibri" w:cs="Times New Roman"/>
        </w:rPr>
      </w:pPr>
    </w:p>
    <w:p w14:paraId="4EA1EC78" w14:textId="77777777" w:rsidR="00013DD7" w:rsidRPr="0053365A" w:rsidRDefault="000255DD" w:rsidP="007D55E4">
      <w:p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Jméno statutárního zástupce:</w:t>
      </w:r>
    </w:p>
    <w:p w14:paraId="34F9928F" w14:textId="77777777" w:rsidR="00587A62" w:rsidRPr="0053365A" w:rsidRDefault="00587A62" w:rsidP="007D55E4">
      <w:p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Podpis statutárního zástupce:</w:t>
      </w:r>
    </w:p>
    <w:sectPr w:rsidR="00587A62" w:rsidRPr="0053365A" w:rsidSect="002D3C2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6A3F7" w14:textId="77777777" w:rsidR="00491B71" w:rsidRDefault="00491B71" w:rsidP="00744469">
      <w:pPr>
        <w:spacing w:after="0"/>
      </w:pPr>
      <w:r>
        <w:separator/>
      </w:r>
    </w:p>
  </w:endnote>
  <w:endnote w:type="continuationSeparator" w:id="0">
    <w:p w14:paraId="04E3AD08" w14:textId="77777777" w:rsidR="00491B71" w:rsidRDefault="00491B71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9437311"/>
      <w:docPartObj>
        <w:docPartGallery w:val="Page Numbers (Bottom of Page)"/>
        <w:docPartUnique/>
      </w:docPartObj>
    </w:sdtPr>
    <w:sdtEndPr/>
    <w:sdtContent>
      <w:p w14:paraId="315F7805" w14:textId="77777777" w:rsidR="00FB64DB" w:rsidRDefault="00FB64D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031">
          <w:rPr>
            <w:noProof/>
          </w:rPr>
          <w:t>2</w:t>
        </w:r>
        <w:r>
          <w:fldChar w:fldCharType="end"/>
        </w:r>
      </w:p>
    </w:sdtContent>
  </w:sdt>
  <w:p w14:paraId="368C1ED9" w14:textId="77777777" w:rsidR="00DD5FB3" w:rsidRDefault="00DD5FB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9916674"/>
      <w:docPartObj>
        <w:docPartGallery w:val="Page Numbers (Bottom of Page)"/>
        <w:docPartUnique/>
      </w:docPartObj>
    </w:sdtPr>
    <w:sdtEndPr/>
    <w:sdtContent>
      <w:p w14:paraId="3D89B405" w14:textId="77777777" w:rsidR="00FB64DB" w:rsidRDefault="00FB64D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031">
          <w:rPr>
            <w:noProof/>
          </w:rPr>
          <w:t>1</w:t>
        </w:r>
        <w:r>
          <w:fldChar w:fldCharType="end"/>
        </w:r>
      </w:p>
    </w:sdtContent>
  </w:sdt>
  <w:p w14:paraId="66CBFAE2" w14:textId="77777777" w:rsidR="00FB64DB" w:rsidRDefault="00FB64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451DA" w14:textId="77777777" w:rsidR="00491B71" w:rsidRDefault="00491B71" w:rsidP="00744469">
      <w:pPr>
        <w:spacing w:after="0"/>
      </w:pPr>
      <w:r>
        <w:separator/>
      </w:r>
    </w:p>
  </w:footnote>
  <w:footnote w:type="continuationSeparator" w:id="0">
    <w:p w14:paraId="573EAE7A" w14:textId="77777777" w:rsidR="00491B71" w:rsidRDefault="00491B71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31D4B" w14:textId="77777777" w:rsidR="003B4D36" w:rsidRDefault="003B4D36">
    <w:pPr>
      <w:pStyle w:val="Zhlav"/>
    </w:pPr>
    <w:r>
      <w:rPr>
        <w:noProof/>
        <w:lang w:eastAsia="cs-CZ"/>
      </w:rPr>
      <w:drawing>
        <wp:inline distT="0" distB="0" distL="0" distR="0" wp14:anchorId="2DC4D861" wp14:editId="73ADDC33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6780E9" w14:textId="77777777" w:rsidR="00B663D9" w:rsidRDefault="00B663D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EBF39" w14:textId="77777777" w:rsidR="00A34F9E" w:rsidRDefault="004178F7">
    <w:pPr>
      <w:pStyle w:val="Zhlav"/>
    </w:pPr>
    <w:r>
      <w:rPr>
        <w:noProof/>
        <w:lang w:eastAsia="cs-CZ"/>
      </w:rPr>
      <w:drawing>
        <wp:inline distT="0" distB="0" distL="0" distR="0" wp14:anchorId="6FE57DFF" wp14:editId="521F8803">
          <wp:extent cx="2628900" cy="542091"/>
          <wp:effectExtent l="0" t="0" r="0" b="0"/>
          <wp:docPr id="2" name="Obrázek 2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5AD0FC" w14:textId="77777777" w:rsidR="00FB64DB" w:rsidRDefault="00FB64D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" o:bullet="t">
        <v:imagedata r:id="rId1" o:title="ul"/>
      </v:shape>
    </w:pict>
  </w:numPicBullet>
  <w:abstractNum w:abstractNumId="0">
    <w:nsid w:val="04542AA1"/>
    <w:multiLevelType w:val="multilevel"/>
    <w:tmpl w:val="A7D07832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7"/>
  </w:num>
  <w:num w:numId="10">
    <w:abstractNumId w:val="4"/>
  </w:num>
  <w:num w:numId="1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0"/>
  </w:num>
  <w:num w:numId="17">
    <w:abstractNumId w:val="5"/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3DD7"/>
    <w:rsid w:val="00015461"/>
    <w:rsid w:val="000217DF"/>
    <w:rsid w:val="000255DD"/>
    <w:rsid w:val="000532DA"/>
    <w:rsid w:val="000533DA"/>
    <w:rsid w:val="00055362"/>
    <w:rsid w:val="00057C9B"/>
    <w:rsid w:val="00065731"/>
    <w:rsid w:val="00067F8E"/>
    <w:rsid w:val="000714CC"/>
    <w:rsid w:val="00077031"/>
    <w:rsid w:val="00084CE4"/>
    <w:rsid w:val="00096B87"/>
    <w:rsid w:val="000A1FE3"/>
    <w:rsid w:val="000B25D8"/>
    <w:rsid w:val="000D64E1"/>
    <w:rsid w:val="000D6F1C"/>
    <w:rsid w:val="000E11BF"/>
    <w:rsid w:val="000F0056"/>
    <w:rsid w:val="000F5592"/>
    <w:rsid w:val="0011753D"/>
    <w:rsid w:val="00121E84"/>
    <w:rsid w:val="00123C92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C2A7C"/>
    <w:rsid w:val="001D3DFE"/>
    <w:rsid w:val="001D5560"/>
    <w:rsid w:val="001E0CD1"/>
    <w:rsid w:val="00202271"/>
    <w:rsid w:val="0020570D"/>
    <w:rsid w:val="002319F2"/>
    <w:rsid w:val="00240E4F"/>
    <w:rsid w:val="00265BDF"/>
    <w:rsid w:val="002671A0"/>
    <w:rsid w:val="00277B4D"/>
    <w:rsid w:val="00283A91"/>
    <w:rsid w:val="0028620C"/>
    <w:rsid w:val="002866E8"/>
    <w:rsid w:val="00287DE2"/>
    <w:rsid w:val="002921D1"/>
    <w:rsid w:val="002B3FC2"/>
    <w:rsid w:val="002B6E2F"/>
    <w:rsid w:val="002C4D5F"/>
    <w:rsid w:val="002D311B"/>
    <w:rsid w:val="002D3C2D"/>
    <w:rsid w:val="002D7766"/>
    <w:rsid w:val="002E7A12"/>
    <w:rsid w:val="00301899"/>
    <w:rsid w:val="00302400"/>
    <w:rsid w:val="00306C52"/>
    <w:rsid w:val="00306C59"/>
    <w:rsid w:val="00313949"/>
    <w:rsid w:val="00330790"/>
    <w:rsid w:val="00334D40"/>
    <w:rsid w:val="00342EB6"/>
    <w:rsid w:val="00361180"/>
    <w:rsid w:val="00361FFC"/>
    <w:rsid w:val="003851E9"/>
    <w:rsid w:val="00394C90"/>
    <w:rsid w:val="00394E65"/>
    <w:rsid w:val="003A5621"/>
    <w:rsid w:val="003A5981"/>
    <w:rsid w:val="003B1163"/>
    <w:rsid w:val="003B4D36"/>
    <w:rsid w:val="003B6F5A"/>
    <w:rsid w:val="003D3872"/>
    <w:rsid w:val="003E3D89"/>
    <w:rsid w:val="003E5795"/>
    <w:rsid w:val="003E7234"/>
    <w:rsid w:val="003F02C5"/>
    <w:rsid w:val="004162EF"/>
    <w:rsid w:val="004178F7"/>
    <w:rsid w:val="004354DE"/>
    <w:rsid w:val="004415B1"/>
    <w:rsid w:val="004461FB"/>
    <w:rsid w:val="004548E9"/>
    <w:rsid w:val="00455567"/>
    <w:rsid w:val="0046114B"/>
    <w:rsid w:val="00491B71"/>
    <w:rsid w:val="00497ED7"/>
    <w:rsid w:val="004C721F"/>
    <w:rsid w:val="004D73F0"/>
    <w:rsid w:val="004E1EB7"/>
    <w:rsid w:val="004E5D87"/>
    <w:rsid w:val="00512C01"/>
    <w:rsid w:val="0053365A"/>
    <w:rsid w:val="00536184"/>
    <w:rsid w:val="00536CEE"/>
    <w:rsid w:val="0055203F"/>
    <w:rsid w:val="005530FA"/>
    <w:rsid w:val="00556F01"/>
    <w:rsid w:val="00562DFC"/>
    <w:rsid w:val="0056663D"/>
    <w:rsid w:val="00567C05"/>
    <w:rsid w:val="00573732"/>
    <w:rsid w:val="00575BE4"/>
    <w:rsid w:val="00587A62"/>
    <w:rsid w:val="00597E60"/>
    <w:rsid w:val="005B66CA"/>
    <w:rsid w:val="005B7AFA"/>
    <w:rsid w:val="005C19CB"/>
    <w:rsid w:val="005C28D2"/>
    <w:rsid w:val="005D1FA9"/>
    <w:rsid w:val="005D7987"/>
    <w:rsid w:val="005E72E4"/>
    <w:rsid w:val="00605AF1"/>
    <w:rsid w:val="0062246E"/>
    <w:rsid w:val="00625714"/>
    <w:rsid w:val="00640D76"/>
    <w:rsid w:val="00647088"/>
    <w:rsid w:val="0065190B"/>
    <w:rsid w:val="00653116"/>
    <w:rsid w:val="00671782"/>
    <w:rsid w:val="006718E7"/>
    <w:rsid w:val="0068462F"/>
    <w:rsid w:val="00685750"/>
    <w:rsid w:val="00694A19"/>
    <w:rsid w:val="006A3B61"/>
    <w:rsid w:val="006A74BE"/>
    <w:rsid w:val="006B3320"/>
    <w:rsid w:val="006B7AD7"/>
    <w:rsid w:val="006C06CF"/>
    <w:rsid w:val="006C4691"/>
    <w:rsid w:val="006D2EC2"/>
    <w:rsid w:val="006D7FC5"/>
    <w:rsid w:val="006F114E"/>
    <w:rsid w:val="006F13F2"/>
    <w:rsid w:val="006F3BEB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2AAB"/>
    <w:rsid w:val="00797E60"/>
    <w:rsid w:val="007A0075"/>
    <w:rsid w:val="007A523B"/>
    <w:rsid w:val="007B1C3C"/>
    <w:rsid w:val="007D0935"/>
    <w:rsid w:val="007D1CCC"/>
    <w:rsid w:val="007D55E4"/>
    <w:rsid w:val="007E4289"/>
    <w:rsid w:val="007E732D"/>
    <w:rsid w:val="007F59A4"/>
    <w:rsid w:val="008053D8"/>
    <w:rsid w:val="00815F47"/>
    <w:rsid w:val="008255F6"/>
    <w:rsid w:val="00843702"/>
    <w:rsid w:val="00844670"/>
    <w:rsid w:val="00847203"/>
    <w:rsid w:val="008647B8"/>
    <w:rsid w:val="008819E7"/>
    <w:rsid w:val="008842D3"/>
    <w:rsid w:val="00890FAA"/>
    <w:rsid w:val="008B607A"/>
    <w:rsid w:val="008C6214"/>
    <w:rsid w:val="008C7284"/>
    <w:rsid w:val="008F668C"/>
    <w:rsid w:val="008F7D9B"/>
    <w:rsid w:val="00910732"/>
    <w:rsid w:val="009117F1"/>
    <w:rsid w:val="009343A7"/>
    <w:rsid w:val="00934A32"/>
    <w:rsid w:val="00942E26"/>
    <w:rsid w:val="00942F74"/>
    <w:rsid w:val="009574F9"/>
    <w:rsid w:val="00967D4A"/>
    <w:rsid w:val="00997C07"/>
    <w:rsid w:val="009A7345"/>
    <w:rsid w:val="009A755D"/>
    <w:rsid w:val="009C6048"/>
    <w:rsid w:val="009C6899"/>
    <w:rsid w:val="009C701B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6C6B"/>
    <w:rsid w:val="00A47B09"/>
    <w:rsid w:val="00A67723"/>
    <w:rsid w:val="00A87668"/>
    <w:rsid w:val="00AA3E99"/>
    <w:rsid w:val="00AC3356"/>
    <w:rsid w:val="00AD04D6"/>
    <w:rsid w:val="00B04C20"/>
    <w:rsid w:val="00B07597"/>
    <w:rsid w:val="00B11883"/>
    <w:rsid w:val="00B32C5C"/>
    <w:rsid w:val="00B50733"/>
    <w:rsid w:val="00B539D6"/>
    <w:rsid w:val="00B56267"/>
    <w:rsid w:val="00B56786"/>
    <w:rsid w:val="00B57C7F"/>
    <w:rsid w:val="00B663D9"/>
    <w:rsid w:val="00B70C0C"/>
    <w:rsid w:val="00B76EFE"/>
    <w:rsid w:val="00B90AFE"/>
    <w:rsid w:val="00B921E9"/>
    <w:rsid w:val="00B9435E"/>
    <w:rsid w:val="00BA0F0F"/>
    <w:rsid w:val="00BA40A6"/>
    <w:rsid w:val="00BA43D8"/>
    <w:rsid w:val="00BA5CD3"/>
    <w:rsid w:val="00BD26E4"/>
    <w:rsid w:val="00BD5598"/>
    <w:rsid w:val="00C1026C"/>
    <w:rsid w:val="00C26A71"/>
    <w:rsid w:val="00C320B9"/>
    <w:rsid w:val="00C54BB9"/>
    <w:rsid w:val="00C70F57"/>
    <w:rsid w:val="00C72443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339CD"/>
    <w:rsid w:val="00D43324"/>
    <w:rsid w:val="00D55B22"/>
    <w:rsid w:val="00D6700A"/>
    <w:rsid w:val="00D7542C"/>
    <w:rsid w:val="00D90F1D"/>
    <w:rsid w:val="00D91F9F"/>
    <w:rsid w:val="00DA0AA0"/>
    <w:rsid w:val="00DB3EA3"/>
    <w:rsid w:val="00DB40C5"/>
    <w:rsid w:val="00DC370F"/>
    <w:rsid w:val="00DC558E"/>
    <w:rsid w:val="00DD5FB3"/>
    <w:rsid w:val="00DF64B1"/>
    <w:rsid w:val="00E073EC"/>
    <w:rsid w:val="00E201FD"/>
    <w:rsid w:val="00E20828"/>
    <w:rsid w:val="00E4229E"/>
    <w:rsid w:val="00E44390"/>
    <w:rsid w:val="00E44B72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F14015"/>
    <w:rsid w:val="00F25FB9"/>
    <w:rsid w:val="00F332DB"/>
    <w:rsid w:val="00F37E18"/>
    <w:rsid w:val="00F4441B"/>
    <w:rsid w:val="00F543E8"/>
    <w:rsid w:val="00F61DB6"/>
    <w:rsid w:val="00F91466"/>
    <w:rsid w:val="00F91579"/>
    <w:rsid w:val="00F91844"/>
    <w:rsid w:val="00F9194D"/>
    <w:rsid w:val="00FA388B"/>
    <w:rsid w:val="00FA5583"/>
    <w:rsid w:val="00FA5BE7"/>
    <w:rsid w:val="00FB64DB"/>
    <w:rsid w:val="00FC0AE3"/>
    <w:rsid w:val="00FC4FB9"/>
    <w:rsid w:val="00FC7F62"/>
    <w:rsid w:val="00FE1471"/>
    <w:rsid w:val="00FE7E77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F1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Point0number">
    <w:name w:val="Point 0 (number)"/>
    <w:basedOn w:val="Normln"/>
    <w:rsid w:val="007D55E4"/>
    <w:pPr>
      <w:numPr>
        <w:numId w:val="22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ormln"/>
    <w:rsid w:val="007D55E4"/>
    <w:pPr>
      <w:numPr>
        <w:ilvl w:val="2"/>
        <w:numId w:val="22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ormln"/>
    <w:rsid w:val="007D55E4"/>
    <w:pPr>
      <w:numPr>
        <w:ilvl w:val="4"/>
        <w:numId w:val="22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ormln"/>
    <w:rsid w:val="007D55E4"/>
    <w:pPr>
      <w:numPr>
        <w:ilvl w:val="6"/>
        <w:numId w:val="22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ormln"/>
    <w:rsid w:val="007D55E4"/>
    <w:pPr>
      <w:numPr>
        <w:ilvl w:val="1"/>
        <w:numId w:val="22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ormln"/>
    <w:rsid w:val="007D55E4"/>
    <w:pPr>
      <w:numPr>
        <w:ilvl w:val="3"/>
        <w:numId w:val="22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ormln"/>
    <w:rsid w:val="007D55E4"/>
    <w:pPr>
      <w:numPr>
        <w:ilvl w:val="5"/>
        <w:numId w:val="22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ormln"/>
    <w:rsid w:val="007D55E4"/>
    <w:pPr>
      <w:numPr>
        <w:ilvl w:val="7"/>
        <w:numId w:val="22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ormln"/>
    <w:rsid w:val="007D55E4"/>
    <w:pPr>
      <w:numPr>
        <w:ilvl w:val="8"/>
        <w:numId w:val="22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ovn110">
    <w:name w:val="Číslování 110"/>
    <w:basedOn w:val="Odstavecseseznamem"/>
    <w:uiPriority w:val="5"/>
    <w:qFormat/>
    <w:rsid w:val="006A74BE"/>
    <w:pPr>
      <w:tabs>
        <w:tab w:val="num" w:pos="397"/>
      </w:tabs>
      <w:ind w:left="397" w:hanging="397"/>
    </w:pPr>
  </w:style>
  <w:style w:type="character" w:styleId="Odkaznakoment">
    <w:name w:val="annotation reference"/>
    <w:basedOn w:val="Standardnpsmoodstavce"/>
    <w:uiPriority w:val="99"/>
    <w:semiHidden/>
    <w:unhideWhenUsed/>
    <w:rsid w:val="000255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55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55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55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55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0</TotalTime>
  <Pages>2</Pages>
  <Words>554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2017-07-18T14:24:00Z</dcterms:created>
  <dcterms:modified xsi:type="dcterms:W3CDTF">2019-08-05T09:00:00Z</dcterms:modified>
</cp:coreProperties>
</file>